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56" w:rsidRPr="006F5276" w:rsidRDefault="0096128E" w:rsidP="004B2654">
      <w:pPr>
        <w:ind w:right="289"/>
      </w:pPr>
      <w:bookmarkStart w:id="0" w:name="_GoBack"/>
      <w:bookmarkEnd w:id="0"/>
      <w:r w:rsidRPr="006F5276">
        <w:rPr>
          <w:rFonts w:hint="eastAsia"/>
        </w:rPr>
        <w:t>LLM</w:t>
      </w:r>
      <w:r w:rsidR="00717856" w:rsidRPr="006F5276">
        <w:rPr>
          <w:rFonts w:hint="eastAsia"/>
        </w:rPr>
        <w:t>0403</w:t>
      </w:r>
      <w:r w:rsidR="00717856" w:rsidRPr="006F5276">
        <w:rPr>
          <w:rFonts w:hint="eastAsia"/>
        </w:rPr>
        <w:t>附件</w:t>
      </w:r>
      <w:r w:rsidR="00717856" w:rsidRPr="006F5276">
        <w:rPr>
          <w:rFonts w:hint="eastAsia"/>
        </w:rPr>
        <w:tab/>
      </w:r>
      <w:r w:rsidR="00717856" w:rsidRPr="006F5276">
        <w:rPr>
          <w:rFonts w:hint="eastAsia"/>
        </w:rPr>
        <w:t>委託書</w:t>
      </w:r>
    </w:p>
    <w:p w:rsidR="007703B1" w:rsidRPr="006F5276" w:rsidRDefault="007703B1">
      <w:pPr>
        <w:spacing w:line="360" w:lineRule="auto"/>
        <w:jc w:val="center"/>
        <w:rPr>
          <w:rFonts w:ascii="標楷體"/>
          <w:sz w:val="40"/>
          <w:u w:val="single"/>
        </w:rPr>
      </w:pPr>
    </w:p>
    <w:p w:rsidR="00717856" w:rsidRPr="006F5276" w:rsidRDefault="00717856">
      <w:pPr>
        <w:spacing w:line="360" w:lineRule="auto"/>
        <w:jc w:val="center"/>
        <w:rPr>
          <w:rFonts w:ascii="標楷體"/>
          <w:sz w:val="40"/>
          <w:u w:val="single"/>
        </w:rPr>
      </w:pPr>
      <w:r w:rsidRPr="006F5276">
        <w:rPr>
          <w:rFonts w:ascii="標楷體" w:hint="eastAsia"/>
          <w:sz w:val="40"/>
          <w:u w:val="single"/>
        </w:rPr>
        <w:t>委</w:t>
      </w:r>
      <w:r w:rsidRPr="006F5276">
        <w:rPr>
          <w:rFonts w:ascii="標楷體"/>
          <w:sz w:val="40"/>
          <w:u w:val="single"/>
        </w:rPr>
        <w:t xml:space="preserve">      </w:t>
      </w:r>
      <w:proofErr w:type="gramStart"/>
      <w:r w:rsidRPr="006F5276">
        <w:rPr>
          <w:rFonts w:ascii="標楷體" w:hint="eastAsia"/>
          <w:sz w:val="40"/>
          <w:u w:val="single"/>
        </w:rPr>
        <w:t>託</w:t>
      </w:r>
      <w:proofErr w:type="gramEnd"/>
      <w:r w:rsidRPr="006F5276">
        <w:rPr>
          <w:rFonts w:ascii="標楷體"/>
          <w:sz w:val="40"/>
          <w:u w:val="single"/>
        </w:rPr>
        <w:t xml:space="preserve">      </w:t>
      </w:r>
      <w:r w:rsidRPr="006F5276">
        <w:rPr>
          <w:rFonts w:ascii="標楷體" w:hint="eastAsia"/>
          <w:sz w:val="40"/>
          <w:u w:val="single"/>
        </w:rPr>
        <w:t>書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 w:hint="eastAsia"/>
          <w:sz w:val="28"/>
        </w:rPr>
        <w:t>病患姓名</w:t>
      </w:r>
      <w:r w:rsidRPr="006F5276">
        <w:rPr>
          <w:rFonts w:ascii="標楷體"/>
          <w:sz w:val="28"/>
        </w:rPr>
        <w:t>：</w:t>
      </w:r>
      <w:r w:rsidRPr="006F5276">
        <w:rPr>
          <w:rFonts w:ascii="標楷體" w:hint="eastAsia"/>
          <w:sz w:val="28"/>
        </w:rPr>
        <w:t xml:space="preserve"> _</w:t>
      </w:r>
      <w:r w:rsidRPr="006F5276">
        <w:rPr>
          <w:rFonts w:ascii="標楷體"/>
          <w:sz w:val="28"/>
        </w:rPr>
        <w:t>_____</w:t>
      </w:r>
      <w:r w:rsidRPr="006F5276">
        <w:rPr>
          <w:rFonts w:ascii="標楷體" w:hint="eastAsia"/>
          <w:sz w:val="28"/>
        </w:rPr>
        <w:t xml:space="preserve">__________ </w:t>
      </w:r>
      <w:r w:rsidRPr="006F5276">
        <w:rPr>
          <w:rFonts w:ascii="標楷體"/>
          <w:sz w:val="28"/>
        </w:rPr>
        <w:t xml:space="preserve">  </w:t>
      </w:r>
      <w:r w:rsidRPr="006F5276">
        <w:rPr>
          <w:rFonts w:ascii="標楷體" w:hint="eastAsia"/>
          <w:sz w:val="28"/>
        </w:rPr>
        <w:t>病歷號碼</w:t>
      </w:r>
      <w:r w:rsidRPr="006F5276">
        <w:rPr>
          <w:rFonts w:ascii="標楷體"/>
          <w:sz w:val="28"/>
        </w:rPr>
        <w:t xml:space="preserve">：_________________ ， 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 w:hint="eastAsia"/>
          <w:sz w:val="28"/>
        </w:rPr>
        <w:t>檢驗項目</w:t>
      </w:r>
      <w:r w:rsidRPr="006F5276">
        <w:rPr>
          <w:rFonts w:ascii="標楷體"/>
          <w:sz w:val="28"/>
        </w:rPr>
        <w:t xml:space="preserve">：________________________  </w:t>
      </w:r>
      <w:r w:rsidRPr="006F5276">
        <w:rPr>
          <w:rFonts w:ascii="標楷體" w:hint="eastAsia"/>
          <w:sz w:val="28"/>
        </w:rPr>
        <w:t>檢體別</w:t>
      </w:r>
      <w:r w:rsidRPr="006F5276">
        <w:rPr>
          <w:rFonts w:ascii="標楷體"/>
          <w:sz w:val="28"/>
        </w:rPr>
        <w:t>：_______________，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proofErr w:type="gramStart"/>
      <w:r w:rsidRPr="006F5276">
        <w:rPr>
          <w:rFonts w:ascii="標楷體" w:hint="eastAsia"/>
          <w:sz w:val="28"/>
        </w:rPr>
        <w:t>採</w:t>
      </w:r>
      <w:proofErr w:type="gramEnd"/>
      <w:r w:rsidRPr="006F5276">
        <w:rPr>
          <w:rFonts w:ascii="標楷體" w:hint="eastAsia"/>
          <w:sz w:val="28"/>
        </w:rPr>
        <w:t>檢日期</w:t>
      </w:r>
      <w:r w:rsidRPr="006F5276">
        <w:rPr>
          <w:rFonts w:ascii="標楷體"/>
          <w:sz w:val="28"/>
        </w:rPr>
        <w:t xml:space="preserve">：____ </w:t>
      </w:r>
      <w:r w:rsidRPr="006F5276">
        <w:rPr>
          <w:rFonts w:ascii="標楷體" w:hint="eastAsia"/>
          <w:sz w:val="28"/>
        </w:rPr>
        <w:t>年</w:t>
      </w:r>
      <w:r w:rsidRPr="006F5276">
        <w:rPr>
          <w:rFonts w:ascii="標楷體"/>
          <w:sz w:val="28"/>
        </w:rPr>
        <w:t xml:space="preserve"> ____ </w:t>
      </w:r>
      <w:r w:rsidRPr="006F5276">
        <w:rPr>
          <w:rFonts w:ascii="標楷體" w:hint="eastAsia"/>
          <w:sz w:val="28"/>
        </w:rPr>
        <w:t>月</w:t>
      </w:r>
      <w:r w:rsidRPr="006F5276">
        <w:rPr>
          <w:rFonts w:ascii="標楷體"/>
          <w:sz w:val="28"/>
        </w:rPr>
        <w:t xml:space="preserve"> ____</w:t>
      </w:r>
      <w:r w:rsidRPr="006F5276">
        <w:rPr>
          <w:rFonts w:ascii="標楷體" w:hint="eastAsia"/>
          <w:sz w:val="28"/>
        </w:rPr>
        <w:t xml:space="preserve"> 日</w:t>
      </w:r>
      <w:r w:rsidRPr="006F5276">
        <w:rPr>
          <w:rFonts w:ascii="標楷體"/>
          <w:sz w:val="28"/>
        </w:rPr>
        <w:t>，</w:t>
      </w:r>
    </w:p>
    <w:p w:rsidR="00717856" w:rsidRPr="006F5276" w:rsidRDefault="00717856">
      <w:pPr>
        <w:rPr>
          <w:rFonts w:ascii="標楷體"/>
          <w:sz w:val="28"/>
        </w:rPr>
      </w:pPr>
    </w:p>
    <w:p w:rsidR="006655FB" w:rsidRPr="006F5276" w:rsidRDefault="006655FB">
      <w:pPr>
        <w:rPr>
          <w:rFonts w:ascii="標楷體"/>
          <w:sz w:val="28"/>
        </w:rPr>
      </w:pPr>
    </w:p>
    <w:p w:rsidR="00717856" w:rsidRPr="006F5276" w:rsidRDefault="00E63C95" w:rsidP="00C42130">
      <w:pPr>
        <w:spacing w:line="480" w:lineRule="auto"/>
        <w:rPr>
          <w:rFonts w:ascii="標楷體"/>
          <w:sz w:val="28"/>
        </w:rPr>
      </w:pPr>
      <w:r w:rsidRPr="006F5276">
        <w:rPr>
          <w:rFonts w:ascii="標楷體" w:hint="eastAsia"/>
          <w:sz w:val="28"/>
        </w:rPr>
        <w:t>因檢體別不適合</w:t>
      </w:r>
      <w:r w:rsidR="006655FB" w:rsidRPr="006F5276">
        <w:rPr>
          <w:rFonts w:ascii="標楷體" w:hint="eastAsia"/>
          <w:sz w:val="28"/>
        </w:rPr>
        <w:t>此項檢驗</w:t>
      </w:r>
      <w:r w:rsidRPr="006F5276">
        <w:rPr>
          <w:rFonts w:ascii="標楷體"/>
          <w:sz w:val="28"/>
        </w:rPr>
        <w:t>，</w:t>
      </w:r>
      <w:r w:rsidRPr="006F5276">
        <w:rPr>
          <w:rFonts w:ascii="標楷體" w:hint="eastAsia"/>
          <w:sz w:val="28"/>
        </w:rPr>
        <w:t>報告恐有誤差，且</w:t>
      </w:r>
      <w:r w:rsidR="00EB6374" w:rsidRPr="006F5276">
        <w:rPr>
          <w:rFonts w:ascii="標楷體" w:hint="eastAsia"/>
          <w:sz w:val="28"/>
        </w:rPr>
        <w:t>臨床並</w:t>
      </w:r>
      <w:r w:rsidRPr="006F5276">
        <w:rPr>
          <w:rFonts w:hint="eastAsia"/>
          <w:sz w:val="28"/>
        </w:rPr>
        <w:t>無</w:t>
      </w:r>
      <w:r w:rsidR="00EB6374" w:rsidRPr="006F5276">
        <w:rPr>
          <w:rFonts w:hint="eastAsia"/>
          <w:sz w:val="28"/>
        </w:rPr>
        <w:t>適當</w:t>
      </w:r>
      <w:r w:rsidRPr="006F5276">
        <w:rPr>
          <w:rFonts w:hint="eastAsia"/>
          <w:sz w:val="28"/>
        </w:rPr>
        <w:t>參考值</w:t>
      </w:r>
      <w:r w:rsidRPr="006F5276">
        <w:rPr>
          <w:sz w:val="28"/>
        </w:rPr>
        <w:t>可供評估</w:t>
      </w:r>
      <w:r w:rsidRPr="006F5276">
        <w:rPr>
          <w:rFonts w:hint="eastAsia"/>
          <w:sz w:val="28"/>
        </w:rPr>
        <w:t>，</w:t>
      </w:r>
      <w:r w:rsidR="00717856" w:rsidRPr="006F5276">
        <w:rPr>
          <w:rFonts w:ascii="標楷體" w:hint="eastAsia"/>
          <w:sz w:val="28"/>
        </w:rPr>
        <w:t>但是申請人基於</w:t>
      </w:r>
      <w:r w:rsidR="00717856" w:rsidRPr="006F5276">
        <w:rPr>
          <w:rFonts w:ascii="標楷體"/>
          <w:sz w:val="28"/>
        </w:rPr>
        <w:t>______________________________________________________</w:t>
      </w:r>
      <w:r w:rsidR="00717856" w:rsidRPr="006F5276">
        <w:rPr>
          <w:rFonts w:ascii="標楷體" w:hint="eastAsia"/>
          <w:sz w:val="28"/>
        </w:rPr>
        <w:t xml:space="preserve"> 原因</w:t>
      </w:r>
      <w:r w:rsidR="00717856" w:rsidRPr="006F5276">
        <w:rPr>
          <w:rFonts w:ascii="標楷體"/>
          <w:sz w:val="28"/>
        </w:rPr>
        <w:t>，</w:t>
      </w:r>
      <w:r w:rsidR="00717856" w:rsidRPr="006F5276">
        <w:rPr>
          <w:rFonts w:ascii="標楷體" w:hint="eastAsia"/>
          <w:sz w:val="28"/>
        </w:rPr>
        <w:t>要求</w:t>
      </w:r>
      <w:r w:rsidRPr="006F5276">
        <w:rPr>
          <w:rFonts w:ascii="標楷體" w:hint="eastAsia"/>
          <w:sz w:val="28"/>
        </w:rPr>
        <w:t>本</w:t>
      </w:r>
      <w:r w:rsidR="0096128E" w:rsidRPr="006F5276">
        <w:rPr>
          <w:rFonts w:ascii="標楷體" w:hint="eastAsia"/>
          <w:sz w:val="28"/>
        </w:rPr>
        <w:t>部</w:t>
      </w:r>
      <w:r w:rsidR="00717856" w:rsidRPr="006F5276">
        <w:rPr>
          <w:rFonts w:ascii="標楷體" w:hint="eastAsia"/>
          <w:sz w:val="28"/>
        </w:rPr>
        <w:t>出具</w:t>
      </w:r>
      <w:r w:rsidRPr="006F5276">
        <w:rPr>
          <w:rFonts w:ascii="標楷體" w:hint="eastAsia"/>
          <w:sz w:val="28"/>
        </w:rPr>
        <w:t>檢驗</w:t>
      </w:r>
      <w:r w:rsidR="00717856" w:rsidRPr="006F5276">
        <w:rPr>
          <w:rFonts w:ascii="標楷體" w:hint="eastAsia"/>
          <w:sz w:val="28"/>
        </w:rPr>
        <w:t>報告</w:t>
      </w:r>
      <w:r w:rsidR="00B17247" w:rsidRPr="006F5276">
        <w:rPr>
          <w:rFonts w:ascii="標楷體" w:hint="eastAsia"/>
          <w:sz w:val="28"/>
        </w:rPr>
        <w:t>，</w:t>
      </w:r>
      <w:r w:rsidRPr="006F5276">
        <w:rPr>
          <w:rFonts w:ascii="標楷體" w:hint="eastAsia"/>
          <w:sz w:val="28"/>
        </w:rPr>
        <w:t>報告</w:t>
      </w:r>
      <w:r w:rsidR="00B17247" w:rsidRPr="006F5276">
        <w:rPr>
          <w:rFonts w:ascii="標楷體" w:hint="eastAsia"/>
          <w:sz w:val="28"/>
        </w:rPr>
        <w:t>僅供參考未具臨床意義。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</w:p>
    <w:p w:rsidR="006655FB" w:rsidRPr="006F5276" w:rsidRDefault="006655FB">
      <w:pPr>
        <w:spacing w:line="360" w:lineRule="auto"/>
        <w:rPr>
          <w:rFonts w:ascii="標楷體"/>
          <w:sz w:val="28"/>
        </w:rPr>
      </w:pP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 w:hint="eastAsia"/>
          <w:sz w:val="28"/>
        </w:rPr>
        <w:t>此致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 w:hint="eastAsia"/>
          <w:sz w:val="28"/>
        </w:rPr>
        <w:t>長庚醫院檢驗醫學</w:t>
      </w:r>
      <w:r w:rsidR="0096128E" w:rsidRPr="006F5276">
        <w:rPr>
          <w:rFonts w:ascii="標楷體" w:hint="eastAsia"/>
          <w:sz w:val="28"/>
        </w:rPr>
        <w:t>部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/>
          <w:sz w:val="28"/>
        </w:rPr>
        <w:t xml:space="preserve">                           </w:t>
      </w:r>
      <w:r w:rsidRPr="006F5276">
        <w:rPr>
          <w:rFonts w:ascii="標楷體" w:hint="eastAsia"/>
          <w:sz w:val="28"/>
        </w:rPr>
        <w:t>申請醫師：</w:t>
      </w:r>
      <w:r w:rsidRPr="006F5276">
        <w:rPr>
          <w:rFonts w:ascii="標楷體"/>
          <w:sz w:val="28"/>
        </w:rPr>
        <w:t xml:space="preserve">              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/>
          <w:sz w:val="28"/>
        </w:rPr>
        <w:t xml:space="preserve">                           </w:t>
      </w:r>
      <w:r w:rsidRPr="006F5276">
        <w:rPr>
          <w:rFonts w:ascii="標楷體" w:hint="eastAsia"/>
          <w:sz w:val="28"/>
        </w:rPr>
        <w:t xml:space="preserve">                           </w:t>
      </w:r>
    </w:p>
    <w:p w:rsidR="00717856" w:rsidRPr="006F5276" w:rsidRDefault="00717856">
      <w:pPr>
        <w:spacing w:line="360" w:lineRule="auto"/>
        <w:rPr>
          <w:rFonts w:ascii="標楷體"/>
          <w:sz w:val="28"/>
        </w:rPr>
      </w:pPr>
      <w:r w:rsidRPr="006F5276">
        <w:rPr>
          <w:rFonts w:ascii="標楷體"/>
          <w:sz w:val="28"/>
        </w:rPr>
        <w:t xml:space="preserve">                           </w:t>
      </w:r>
      <w:r w:rsidRPr="006F5276">
        <w:rPr>
          <w:rFonts w:ascii="標楷體" w:hint="eastAsia"/>
          <w:sz w:val="28"/>
        </w:rPr>
        <w:t>中華民國</w:t>
      </w:r>
      <w:r w:rsidRPr="006F5276">
        <w:rPr>
          <w:rFonts w:ascii="標楷體"/>
          <w:sz w:val="28"/>
        </w:rPr>
        <w:t xml:space="preserve">     </w:t>
      </w:r>
      <w:r w:rsidRPr="006F5276">
        <w:rPr>
          <w:rFonts w:ascii="標楷體" w:hint="eastAsia"/>
          <w:sz w:val="28"/>
        </w:rPr>
        <w:t>年</w:t>
      </w:r>
      <w:r w:rsidRPr="006F5276">
        <w:rPr>
          <w:rFonts w:ascii="標楷體"/>
          <w:sz w:val="28"/>
        </w:rPr>
        <w:t xml:space="preserve">      </w:t>
      </w:r>
      <w:r w:rsidRPr="006F5276">
        <w:rPr>
          <w:rFonts w:ascii="標楷體" w:hint="eastAsia"/>
          <w:sz w:val="28"/>
        </w:rPr>
        <w:t>月</w:t>
      </w:r>
      <w:r w:rsidRPr="006F5276">
        <w:rPr>
          <w:rFonts w:ascii="標楷體"/>
          <w:sz w:val="28"/>
        </w:rPr>
        <w:t xml:space="preserve">      </w:t>
      </w:r>
      <w:r w:rsidRPr="006F5276">
        <w:rPr>
          <w:rFonts w:ascii="標楷體" w:hint="eastAsia"/>
          <w:sz w:val="28"/>
        </w:rPr>
        <w:t>日</w:t>
      </w:r>
    </w:p>
    <w:p w:rsidR="007703B1" w:rsidRPr="006F5276" w:rsidRDefault="007703B1">
      <w:pPr>
        <w:pStyle w:val="aa"/>
        <w:jc w:val="right"/>
        <w:rPr>
          <w:szCs w:val="24"/>
        </w:rPr>
      </w:pPr>
    </w:p>
    <w:p w:rsidR="00717856" w:rsidRPr="006F5276" w:rsidRDefault="0096128E">
      <w:pPr>
        <w:pStyle w:val="aa"/>
        <w:jc w:val="right"/>
        <w:rPr>
          <w:szCs w:val="24"/>
        </w:rPr>
      </w:pPr>
      <w:r w:rsidRPr="006F5276">
        <w:rPr>
          <w:szCs w:val="24"/>
        </w:rPr>
        <w:t>LLM</w:t>
      </w:r>
      <w:r w:rsidR="00717856" w:rsidRPr="006F5276">
        <w:rPr>
          <w:szCs w:val="24"/>
        </w:rPr>
        <w:t>0403-RB0</w:t>
      </w:r>
      <w:r w:rsidRPr="006F5276">
        <w:rPr>
          <w:rFonts w:hint="eastAsia"/>
          <w:szCs w:val="24"/>
        </w:rPr>
        <w:t>1</w:t>
      </w:r>
    </w:p>
    <w:p w:rsidR="00717856" w:rsidRPr="006F5276" w:rsidRDefault="00717856" w:rsidP="007703B1">
      <w:pPr>
        <w:pStyle w:val="aa"/>
        <w:ind w:right="240"/>
        <w:jc w:val="both"/>
        <w:rPr>
          <w:sz w:val="16"/>
        </w:rPr>
      </w:pPr>
    </w:p>
    <w:sectPr w:rsidR="00717856" w:rsidRPr="006F5276" w:rsidSect="007703B1">
      <w:headerReference w:type="even" r:id="rId9"/>
      <w:headerReference w:type="default" r:id="rId10"/>
      <w:headerReference w:type="first" r:id="rId11"/>
      <w:pgSz w:w="11907" w:h="16840" w:code="9"/>
      <w:pgMar w:top="851" w:right="851" w:bottom="851" w:left="1134" w:header="567" w:footer="567" w:gutter="0"/>
      <w:pgNumType w:start="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</wne:acdManifest>
    <wne:toolbarData r:id="rId1"/>
  </wne:toolbars>
  <wne:acds>
    <wne:acd wne:argValue="AgAZakyYMQBnUYdl"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rgValue="AgAZakyYMQAuADEA" wne:acdName="acd5" wne:fciIndexBasedOn="0065"/>
    <wne:acd wne:argValue="AgAZakyYMQAuADEALgAxAA==" wne:acdName="acd6" wne:fciIndexBasedOn="0065"/>
    <wne:acd wne:argValue="AgAZakyYYQA=" wne:acdName="acd7" wne:fciIndexBasedOn="0065"/>
    <wne:acd wne:argValue="AQAAAAEA"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rgValue="AgAZakyYKABpACkA" wne:acdName="acd13" wne:fciIndexBasedOn="0065"/>
    <wne:acd wne:argValue="AgAZakyYMQAuADEAZ1GHZQ==" wne:acdName="acd14" wne:fciIndexBasedOn="0065"/>
    <wne:acd wne:argValue="AgAZakyYMQAuADEALgAxAGdRh2U=" wne:acdName="acd15" wne:fciIndexBasedOn="0065"/>
    <wne:acd wne:argValue="AgB6egBOTIg=" wne:acdName="acd16" wne:fciIndexBasedOn="0065"/>
    <wne:acd wne:argValue="AgAZakyYYQBnUYdl" wne:acdName="acd17" wne:fciIndexBasedOn="0065"/>
    <wne:acd wne:argValue="AgAZakyYKABpACkAZ1GHZQ=="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rgValue="AgB2UYNbZ1GHZQ==" wne:acdName="acd2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02" w:rsidRDefault="00D57C02">
      <w:r>
        <w:separator/>
      </w:r>
    </w:p>
  </w:endnote>
  <w:endnote w:type="continuationSeparator" w:id="0">
    <w:p w:rsidR="00D57C02" w:rsidRDefault="00D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02" w:rsidRDefault="00D57C02">
      <w:r>
        <w:separator/>
      </w:r>
    </w:p>
  </w:footnote>
  <w:footnote w:type="continuationSeparator" w:id="0">
    <w:p w:rsidR="00D57C02" w:rsidRDefault="00D5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0B" w:rsidRDefault="00D57C0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6" type="#_x0000_t136" style="position:absolute;margin-left:0;margin-top:0;width:543.6pt;height:135.9pt;rotation:315;z-index:-251655680;mso-position-horizontal:center;mso-position-horizontal-relative:margin;mso-position-vertical:center;mso-position-vertical-relative:margin" o:allowincell="f" fillcolor="#ff9" stroked="f">
          <v:fill opacity=".5"/>
          <v:textpath style="font-family:&quot;標楷體&quot;;font-size:1pt;v-text-reverse:t" string="管制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0B" w:rsidRDefault="00D57C02">
    <w:pPr>
      <w:pStyle w:val="ab"/>
      <w:rPr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2057" type="#_x0000_t136" style="position:absolute;left:0;text-align:left;margin-left:0;margin-top:0;width:543.6pt;height:135.9pt;rotation:315;z-index:-251654656;mso-position-horizontal:center;mso-position-horizontal-relative:margin;mso-position-vertical:center;mso-position-vertical-relative:margin" o:allowincell="f" fillcolor="#ff9" stroked="f">
          <v:fill opacity=".5"/>
          <v:textpath style="font-family:&quot;標楷體&quot;;font-size:1pt;v-text-reverse:t" string="管制文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0B" w:rsidRDefault="00D57C0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55" type="#_x0000_t136" style="position:absolute;margin-left:0;margin-top:0;width:543.6pt;height:135.9pt;rotation:315;z-index:-251656704;mso-position-horizontal:center;mso-position-horizontal-relative:margin;mso-position-vertical:center;mso-position-vertical-relative:margin" o:allowincell="f" fillcolor="#ff9" stroked="f">
          <v:fill opacity=".5"/>
          <v:textpath style="font-family:&quot;標楷體&quot;;font-size:1pt;v-text-reverse:t" string="管制文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1630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3B3054"/>
    <w:multiLevelType w:val="multilevel"/>
    <w:tmpl w:val="33C8D5D0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eastAsia"/>
        <w:u w:val="none"/>
      </w:rPr>
    </w:lvl>
    <w:lvl w:ilvl="1">
      <w:start w:val="1"/>
      <w:numFmt w:val="decimal"/>
      <w:pStyle w:val="1"/>
      <w:lvlText w:val="%2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u w:val="none"/>
      </w:rPr>
    </w:lvl>
    <w:lvl w:ilvl="2">
      <w:start w:val="1"/>
      <w:numFmt w:val="decimal"/>
      <w:pStyle w:val="10"/>
      <w:lvlText w:val="%3)."/>
      <w:lvlJc w:val="left"/>
      <w:pPr>
        <w:tabs>
          <w:tab w:val="num" w:pos="851"/>
        </w:tabs>
        <w:ind w:left="851" w:hanging="426"/>
      </w:pPr>
      <w:rPr>
        <w:rFonts w:hint="eastAsia"/>
        <w:u w:val="none"/>
      </w:rPr>
    </w:lvl>
    <w:lvl w:ilvl="3">
      <w:start w:val="1"/>
      <w:numFmt w:val="lowerLetter"/>
      <w:pStyle w:val="a1"/>
      <w:lvlText w:val="%4."/>
      <w:lvlJc w:val="left"/>
      <w:pPr>
        <w:tabs>
          <w:tab w:val="num" w:pos="1276"/>
        </w:tabs>
        <w:ind w:left="1276" w:hanging="425"/>
      </w:pPr>
      <w:rPr>
        <w:rFonts w:hint="eastAsia"/>
        <w:u w:val="none"/>
      </w:rPr>
    </w:lvl>
    <w:lvl w:ilvl="4">
      <w:start w:val="1"/>
      <w:numFmt w:val="lowerLetter"/>
      <w:pStyle w:val="a2"/>
      <w:lvlText w:val="%5)."/>
      <w:lvlJc w:val="left"/>
      <w:pPr>
        <w:tabs>
          <w:tab w:val="num" w:pos="1276"/>
        </w:tabs>
        <w:ind w:left="1276" w:hanging="425"/>
      </w:pPr>
      <w:rPr>
        <w:rFonts w:hint="eastAsia"/>
        <w:u w:val="none"/>
      </w:rPr>
    </w:lvl>
    <w:lvl w:ilvl="5">
      <w:start w:val="1"/>
      <w:numFmt w:val="lowerRoman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4647BC"/>
    <w:multiLevelType w:val="hybridMultilevel"/>
    <w:tmpl w:val="799CF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F5583"/>
    <w:multiLevelType w:val="singleLevel"/>
    <w:tmpl w:val="CCE4E362"/>
    <w:lvl w:ilvl="0">
      <w:start w:val="1"/>
      <w:numFmt w:val="upperLetter"/>
      <w:pStyle w:val="4A"/>
      <w:lvlText w:val="%1."/>
      <w:lvlJc w:val="left"/>
      <w:pPr>
        <w:tabs>
          <w:tab w:val="num" w:pos="2347"/>
        </w:tabs>
        <w:ind w:left="2347" w:hanging="36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17F5F72"/>
    <w:multiLevelType w:val="singleLevel"/>
    <w:tmpl w:val="77EAE46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1348701C"/>
    <w:multiLevelType w:val="hybridMultilevel"/>
    <w:tmpl w:val="D8BE6A60"/>
    <w:lvl w:ilvl="0" w:tplc="87A42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B61042"/>
    <w:multiLevelType w:val="hybridMultilevel"/>
    <w:tmpl w:val="DD0E16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527B8"/>
    <w:multiLevelType w:val="hybridMultilevel"/>
    <w:tmpl w:val="D7C8C9A4"/>
    <w:lvl w:ilvl="0" w:tplc="52B0A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864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E81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9DE1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C8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8EB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73CE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2AF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2AE9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8806A42"/>
    <w:multiLevelType w:val="singleLevel"/>
    <w:tmpl w:val="37C01162"/>
    <w:lvl w:ilvl="0">
      <w:start w:val="1"/>
      <w:numFmt w:val="bullet"/>
      <w:pStyle w:val="a3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>
    <w:nsid w:val="2F4931BE"/>
    <w:multiLevelType w:val="singleLevel"/>
    <w:tmpl w:val="0409000F"/>
    <w:lvl w:ilvl="0">
      <w:start w:val="1"/>
      <w:numFmt w:val="decimal"/>
      <w:pStyle w:val="a4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32E66DF3"/>
    <w:multiLevelType w:val="hybridMultilevel"/>
    <w:tmpl w:val="7FC07B58"/>
    <w:lvl w:ilvl="0" w:tplc="4998C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8C3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CC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8A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E4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E2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665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384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94D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38DE4BC9"/>
    <w:multiLevelType w:val="multilevel"/>
    <w:tmpl w:val="83FCCDE4"/>
    <w:lvl w:ilvl="0">
      <w:start w:val="1"/>
      <w:numFmt w:val="decimal"/>
      <w:pStyle w:val="11"/>
      <w:lvlText w:val="%1、"/>
      <w:lvlJc w:val="left"/>
      <w:pPr>
        <w:tabs>
          <w:tab w:val="num" w:pos="482"/>
        </w:tabs>
        <w:ind w:left="482" w:hanging="709"/>
      </w:pPr>
      <w:rPr>
        <w:rFonts w:ascii="標楷體" w:eastAsia="標楷體" w:hint="eastAsia"/>
        <w:b w:val="0"/>
        <w:i w:val="0"/>
        <w:sz w:val="32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482"/>
        </w:tabs>
        <w:ind w:left="482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02"/>
        </w:tabs>
        <w:ind w:left="907" w:hanging="425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4"/>
      <w:lvlText w:val="%4."/>
      <w:lvlJc w:val="left"/>
      <w:pPr>
        <w:tabs>
          <w:tab w:val="num" w:pos="1332"/>
        </w:tabs>
        <w:ind w:left="1332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5"/>
      <w:lvlText w:val="(%5)."/>
      <w:lvlJc w:val="left"/>
      <w:pPr>
        <w:tabs>
          <w:tab w:val="num" w:pos="2052"/>
        </w:tabs>
        <w:ind w:left="1758" w:hanging="42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38"/>
        </w:tabs>
        <w:ind w:left="2183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23"/>
        </w:tabs>
        <w:ind w:left="2608" w:hanging="42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8"/>
      <w:lvlText w:val="%1.%2.%3.%4.%5.%7.%8."/>
      <w:lvlJc w:val="left"/>
      <w:pPr>
        <w:tabs>
          <w:tab w:val="num" w:pos="4408"/>
        </w:tabs>
        <w:ind w:left="3033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35"/>
        </w:tabs>
        <w:ind w:left="4875" w:hanging="1700"/>
      </w:pPr>
      <w:rPr>
        <w:rFonts w:hint="eastAsia"/>
      </w:rPr>
    </w:lvl>
  </w:abstractNum>
  <w:abstractNum w:abstractNumId="12">
    <w:nsid w:val="3C4029D5"/>
    <w:multiLevelType w:val="multilevel"/>
    <w:tmpl w:val="0409001D"/>
    <w:lvl w:ilvl="0">
      <w:start w:val="1"/>
      <w:numFmt w:val="decimal"/>
      <w:lvlText w:val="%1"/>
      <w:lvlJc w:val="left"/>
      <w:pPr>
        <w:ind w:left="482" w:hanging="425"/>
      </w:pPr>
    </w:lvl>
    <w:lvl w:ilvl="1">
      <w:start w:val="1"/>
      <w:numFmt w:val="decimal"/>
      <w:lvlText w:val="%1.%2"/>
      <w:lvlJc w:val="left"/>
      <w:pPr>
        <w:ind w:left="1049" w:hanging="567"/>
      </w:pPr>
    </w:lvl>
    <w:lvl w:ilvl="2">
      <w:start w:val="1"/>
      <w:numFmt w:val="decimal"/>
      <w:lvlText w:val="%1.%2.%3"/>
      <w:lvlJc w:val="left"/>
      <w:pPr>
        <w:ind w:left="1475" w:hanging="567"/>
      </w:pPr>
    </w:lvl>
    <w:lvl w:ilvl="3">
      <w:start w:val="1"/>
      <w:numFmt w:val="decimal"/>
      <w:lvlText w:val="%1.%2.%3.%4"/>
      <w:lvlJc w:val="left"/>
      <w:pPr>
        <w:ind w:left="2041" w:hanging="708"/>
      </w:pPr>
    </w:lvl>
    <w:lvl w:ilvl="4">
      <w:start w:val="1"/>
      <w:numFmt w:val="decimal"/>
      <w:lvlText w:val="%1.%2.%3.%4.%5"/>
      <w:lvlJc w:val="left"/>
      <w:pPr>
        <w:ind w:left="2608" w:hanging="850"/>
      </w:pPr>
    </w:lvl>
    <w:lvl w:ilvl="5">
      <w:start w:val="1"/>
      <w:numFmt w:val="decimal"/>
      <w:lvlText w:val="%1.%2.%3.%4.%5.%6"/>
      <w:lvlJc w:val="left"/>
      <w:pPr>
        <w:ind w:left="3317" w:hanging="1134"/>
      </w:pPr>
    </w:lvl>
    <w:lvl w:ilvl="6">
      <w:start w:val="1"/>
      <w:numFmt w:val="decimal"/>
      <w:lvlText w:val="%1.%2.%3.%4.%5.%6.%7"/>
      <w:lvlJc w:val="left"/>
      <w:pPr>
        <w:ind w:left="3884" w:hanging="1276"/>
      </w:pPr>
    </w:lvl>
    <w:lvl w:ilvl="7">
      <w:start w:val="1"/>
      <w:numFmt w:val="decimal"/>
      <w:lvlText w:val="%1.%2.%3.%4.%5.%6.%7.%8"/>
      <w:lvlJc w:val="left"/>
      <w:pPr>
        <w:ind w:left="4451" w:hanging="1418"/>
      </w:pPr>
    </w:lvl>
    <w:lvl w:ilvl="8">
      <w:start w:val="1"/>
      <w:numFmt w:val="decimal"/>
      <w:lvlText w:val="%1.%2.%3.%4.%5.%6.%7.%8.%9"/>
      <w:lvlJc w:val="left"/>
      <w:pPr>
        <w:ind w:left="5159" w:hanging="1700"/>
      </w:pPr>
    </w:lvl>
  </w:abstractNum>
  <w:abstractNum w:abstractNumId="13">
    <w:nsid w:val="45603838"/>
    <w:multiLevelType w:val="hybridMultilevel"/>
    <w:tmpl w:val="E2FA3592"/>
    <w:lvl w:ilvl="0" w:tplc="862CA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C2D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6AF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182F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C69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D8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4C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10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9F44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4AC65562"/>
    <w:multiLevelType w:val="multilevel"/>
    <w:tmpl w:val="0409001F"/>
    <w:lvl w:ilvl="0">
      <w:start w:val="1"/>
      <w:numFmt w:val="decimal"/>
      <w:lvlText w:val="%1."/>
      <w:lvlJc w:val="left"/>
      <w:pPr>
        <w:ind w:left="482" w:hanging="425"/>
      </w:pPr>
    </w:lvl>
    <w:lvl w:ilvl="1">
      <w:start w:val="1"/>
      <w:numFmt w:val="decimal"/>
      <w:lvlText w:val="%1.%2."/>
      <w:lvlJc w:val="left"/>
      <w:pPr>
        <w:ind w:left="624" w:hanging="567"/>
      </w:pPr>
    </w:lvl>
    <w:lvl w:ilvl="2">
      <w:start w:val="1"/>
      <w:numFmt w:val="decimal"/>
      <w:lvlText w:val="%1.%2.%3."/>
      <w:lvlJc w:val="left"/>
      <w:pPr>
        <w:ind w:left="766" w:hanging="709"/>
      </w:pPr>
    </w:lvl>
    <w:lvl w:ilvl="3">
      <w:start w:val="1"/>
      <w:numFmt w:val="decimal"/>
      <w:lvlText w:val="%1.%2.%3.%4."/>
      <w:lvlJc w:val="left"/>
      <w:pPr>
        <w:ind w:left="908" w:hanging="851"/>
      </w:pPr>
    </w:lvl>
    <w:lvl w:ilvl="4">
      <w:start w:val="1"/>
      <w:numFmt w:val="decimal"/>
      <w:lvlText w:val="%1.%2.%3.%4.%5."/>
      <w:lvlJc w:val="left"/>
      <w:pPr>
        <w:ind w:left="1049" w:hanging="992"/>
      </w:pPr>
    </w:lvl>
    <w:lvl w:ilvl="5">
      <w:start w:val="1"/>
      <w:numFmt w:val="decimal"/>
      <w:lvlText w:val="%1.%2.%3.%4.%5.%6."/>
      <w:lvlJc w:val="left"/>
      <w:pPr>
        <w:ind w:left="1191" w:hanging="1134"/>
      </w:pPr>
    </w:lvl>
    <w:lvl w:ilvl="6">
      <w:start w:val="1"/>
      <w:numFmt w:val="decimal"/>
      <w:lvlText w:val="%1.%2.%3.%4.%5.%6.%7."/>
      <w:lvlJc w:val="left"/>
      <w:pPr>
        <w:ind w:left="1333" w:hanging="1276"/>
      </w:pPr>
    </w:lvl>
    <w:lvl w:ilvl="7">
      <w:start w:val="1"/>
      <w:numFmt w:val="decimal"/>
      <w:lvlText w:val="%1.%2.%3.%4.%5.%6.%7.%8."/>
      <w:lvlJc w:val="left"/>
      <w:pPr>
        <w:ind w:left="1475" w:hanging="1418"/>
      </w:pPr>
    </w:lvl>
    <w:lvl w:ilvl="8">
      <w:start w:val="1"/>
      <w:numFmt w:val="decimal"/>
      <w:lvlText w:val="%1.%2.%3.%4.%5.%6.%7.%8.%9."/>
      <w:lvlJc w:val="left"/>
      <w:pPr>
        <w:ind w:left="1616" w:hanging="1559"/>
      </w:pPr>
    </w:lvl>
  </w:abstractNum>
  <w:abstractNum w:abstractNumId="15">
    <w:nsid w:val="4F9B2545"/>
    <w:multiLevelType w:val="hybridMultilevel"/>
    <w:tmpl w:val="E23225EA"/>
    <w:lvl w:ilvl="0" w:tplc="C5D4F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58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292C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66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546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5F82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5F28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BBC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7C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5D682D39"/>
    <w:multiLevelType w:val="hybridMultilevel"/>
    <w:tmpl w:val="5C348A02"/>
    <w:lvl w:ilvl="0" w:tplc="FCCE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2AF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36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0AD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8B0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1AC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368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96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14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644C10F5"/>
    <w:multiLevelType w:val="hybridMultilevel"/>
    <w:tmpl w:val="713454F6"/>
    <w:lvl w:ilvl="0" w:tplc="CCE2B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BA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C8C9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58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7C2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6185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B2C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24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6DAB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6A07655F"/>
    <w:multiLevelType w:val="hybridMultilevel"/>
    <w:tmpl w:val="6E5AD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F2F19"/>
    <w:multiLevelType w:val="hybridMultilevel"/>
    <w:tmpl w:val="34782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253F19"/>
    <w:multiLevelType w:val="hybridMultilevel"/>
    <w:tmpl w:val="B5A2A8C4"/>
    <w:lvl w:ilvl="0" w:tplc="E02A4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EC6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83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4C6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FF0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552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4787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224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EE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7E1415AB"/>
    <w:multiLevelType w:val="singleLevel"/>
    <w:tmpl w:val="820EFC54"/>
    <w:lvl w:ilvl="0">
      <w:start w:val="1"/>
      <w:numFmt w:val="lowerLetter"/>
      <w:pStyle w:val="71"/>
      <w:lvlText w:val="(%1). "/>
      <w:lvlJc w:val="left"/>
      <w:pPr>
        <w:tabs>
          <w:tab w:val="num" w:pos="1928"/>
        </w:tabs>
        <w:ind w:left="1928" w:hanging="79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>
    <w:nsid w:val="7EF72235"/>
    <w:multiLevelType w:val="hybridMultilevel"/>
    <w:tmpl w:val="07EC28A4"/>
    <w:lvl w:ilvl="0" w:tplc="82742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08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60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17C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9CE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049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144C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2A1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8F0F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8"/>
  </w:num>
  <w:num w:numId="2">
    <w:abstractNumId w:val="21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6"/>
  </w:num>
  <w:num w:numId="12">
    <w:abstractNumId w:val="10"/>
  </w:num>
  <w:num w:numId="13">
    <w:abstractNumId w:val="22"/>
  </w:num>
  <w:num w:numId="14">
    <w:abstractNumId w:val="13"/>
  </w:num>
  <w:num w:numId="15">
    <w:abstractNumId w:val="15"/>
  </w:num>
  <w:num w:numId="16">
    <w:abstractNumId w:val="17"/>
  </w:num>
  <w:num w:numId="17">
    <w:abstractNumId w:val="20"/>
  </w:num>
  <w:num w:numId="18">
    <w:abstractNumId w:val="7"/>
  </w:num>
  <w:num w:numId="19">
    <w:abstractNumId w:val="14"/>
  </w:num>
  <w:num w:numId="20">
    <w:abstractNumId w:val="12"/>
  </w:num>
  <w:num w:numId="21">
    <w:abstractNumId w:val="2"/>
  </w:num>
  <w:num w:numId="22">
    <w:abstractNumId w:val="19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570FE0"/>
    <w:rsid w:val="0002701B"/>
    <w:rsid w:val="00072D83"/>
    <w:rsid w:val="0007516E"/>
    <w:rsid w:val="0007639E"/>
    <w:rsid w:val="000875CF"/>
    <w:rsid w:val="00087ACE"/>
    <w:rsid w:val="000A0050"/>
    <w:rsid w:val="000A527A"/>
    <w:rsid w:val="000A7D82"/>
    <w:rsid w:val="000B4D51"/>
    <w:rsid w:val="000B74CA"/>
    <w:rsid w:val="000C124F"/>
    <w:rsid w:val="000C4FA2"/>
    <w:rsid w:val="000D09A6"/>
    <w:rsid w:val="000D2060"/>
    <w:rsid w:val="00110AC5"/>
    <w:rsid w:val="00115E0C"/>
    <w:rsid w:val="0012586B"/>
    <w:rsid w:val="00127A30"/>
    <w:rsid w:val="001420CC"/>
    <w:rsid w:val="00152657"/>
    <w:rsid w:val="001808AB"/>
    <w:rsid w:val="00181136"/>
    <w:rsid w:val="00182F87"/>
    <w:rsid w:val="001A4D4D"/>
    <w:rsid w:val="001A5C7E"/>
    <w:rsid w:val="001B44CC"/>
    <w:rsid w:val="001B6A60"/>
    <w:rsid w:val="001C066C"/>
    <w:rsid w:val="001D7FD3"/>
    <w:rsid w:val="001E0B05"/>
    <w:rsid w:val="001F5347"/>
    <w:rsid w:val="00217B7E"/>
    <w:rsid w:val="00222021"/>
    <w:rsid w:val="00230468"/>
    <w:rsid w:val="00235EC6"/>
    <w:rsid w:val="002502CC"/>
    <w:rsid w:val="00272622"/>
    <w:rsid w:val="00273E6E"/>
    <w:rsid w:val="00276F5A"/>
    <w:rsid w:val="00282B69"/>
    <w:rsid w:val="00287F9A"/>
    <w:rsid w:val="002B43D5"/>
    <w:rsid w:val="002B6C1A"/>
    <w:rsid w:val="002B796F"/>
    <w:rsid w:val="002D0CDD"/>
    <w:rsid w:val="002D6484"/>
    <w:rsid w:val="002D69D8"/>
    <w:rsid w:val="002E786C"/>
    <w:rsid w:val="002F51BF"/>
    <w:rsid w:val="002F5214"/>
    <w:rsid w:val="00314970"/>
    <w:rsid w:val="00322225"/>
    <w:rsid w:val="00335040"/>
    <w:rsid w:val="00335186"/>
    <w:rsid w:val="00335F64"/>
    <w:rsid w:val="00364868"/>
    <w:rsid w:val="00380B69"/>
    <w:rsid w:val="003944C4"/>
    <w:rsid w:val="003956A2"/>
    <w:rsid w:val="003A15CC"/>
    <w:rsid w:val="003A7340"/>
    <w:rsid w:val="003B21A3"/>
    <w:rsid w:val="003B2858"/>
    <w:rsid w:val="003B2F2D"/>
    <w:rsid w:val="003B4F91"/>
    <w:rsid w:val="003B6A07"/>
    <w:rsid w:val="003C0E15"/>
    <w:rsid w:val="003C474E"/>
    <w:rsid w:val="003C48A0"/>
    <w:rsid w:val="003C556D"/>
    <w:rsid w:val="003C7649"/>
    <w:rsid w:val="003E72C0"/>
    <w:rsid w:val="003F1C1E"/>
    <w:rsid w:val="00430B46"/>
    <w:rsid w:val="004344F7"/>
    <w:rsid w:val="00440749"/>
    <w:rsid w:val="00447BCA"/>
    <w:rsid w:val="00475441"/>
    <w:rsid w:val="00480569"/>
    <w:rsid w:val="00481AA6"/>
    <w:rsid w:val="00486858"/>
    <w:rsid w:val="004871B5"/>
    <w:rsid w:val="00493491"/>
    <w:rsid w:val="004A12DD"/>
    <w:rsid w:val="004A28C0"/>
    <w:rsid w:val="004A4733"/>
    <w:rsid w:val="004A5D63"/>
    <w:rsid w:val="004A6891"/>
    <w:rsid w:val="004A69E7"/>
    <w:rsid w:val="004B2654"/>
    <w:rsid w:val="004B7945"/>
    <w:rsid w:val="004C2637"/>
    <w:rsid w:val="004C678D"/>
    <w:rsid w:val="004C7422"/>
    <w:rsid w:val="004D3AB4"/>
    <w:rsid w:val="004D61FB"/>
    <w:rsid w:val="004E7C82"/>
    <w:rsid w:val="005208D5"/>
    <w:rsid w:val="005378E7"/>
    <w:rsid w:val="00544AD3"/>
    <w:rsid w:val="0056077C"/>
    <w:rsid w:val="00562D37"/>
    <w:rsid w:val="00570FE0"/>
    <w:rsid w:val="00594C41"/>
    <w:rsid w:val="0059567A"/>
    <w:rsid w:val="00595910"/>
    <w:rsid w:val="00595C5D"/>
    <w:rsid w:val="00596AA3"/>
    <w:rsid w:val="005A5235"/>
    <w:rsid w:val="005B221E"/>
    <w:rsid w:val="005B70F5"/>
    <w:rsid w:val="005D24C7"/>
    <w:rsid w:val="005E43F2"/>
    <w:rsid w:val="005F3722"/>
    <w:rsid w:val="00613A68"/>
    <w:rsid w:val="0061761A"/>
    <w:rsid w:val="00621115"/>
    <w:rsid w:val="006245FB"/>
    <w:rsid w:val="00634919"/>
    <w:rsid w:val="00647D84"/>
    <w:rsid w:val="00656574"/>
    <w:rsid w:val="00664E57"/>
    <w:rsid w:val="006655FB"/>
    <w:rsid w:val="00667379"/>
    <w:rsid w:val="00675E93"/>
    <w:rsid w:val="006767C8"/>
    <w:rsid w:val="00684D0B"/>
    <w:rsid w:val="00685D1A"/>
    <w:rsid w:val="006B494C"/>
    <w:rsid w:val="006C2202"/>
    <w:rsid w:val="006D684C"/>
    <w:rsid w:val="006D7735"/>
    <w:rsid w:val="006E0BCD"/>
    <w:rsid w:val="006F3F13"/>
    <w:rsid w:val="006F5276"/>
    <w:rsid w:val="006F6334"/>
    <w:rsid w:val="0071200D"/>
    <w:rsid w:val="00712FC2"/>
    <w:rsid w:val="00716EA7"/>
    <w:rsid w:val="00717856"/>
    <w:rsid w:val="00717B9A"/>
    <w:rsid w:val="00740B0B"/>
    <w:rsid w:val="00744FB7"/>
    <w:rsid w:val="00747106"/>
    <w:rsid w:val="00753224"/>
    <w:rsid w:val="00753E3B"/>
    <w:rsid w:val="007703B1"/>
    <w:rsid w:val="007729E7"/>
    <w:rsid w:val="007906A3"/>
    <w:rsid w:val="007A19FE"/>
    <w:rsid w:val="007B5ADE"/>
    <w:rsid w:val="007B7F3D"/>
    <w:rsid w:val="007D67A0"/>
    <w:rsid w:val="007E369D"/>
    <w:rsid w:val="008051C3"/>
    <w:rsid w:val="00842C39"/>
    <w:rsid w:val="008614F0"/>
    <w:rsid w:val="0086452E"/>
    <w:rsid w:val="00870D24"/>
    <w:rsid w:val="008848E8"/>
    <w:rsid w:val="008A5154"/>
    <w:rsid w:val="008D0625"/>
    <w:rsid w:val="008D425D"/>
    <w:rsid w:val="008F291C"/>
    <w:rsid w:val="0090439A"/>
    <w:rsid w:val="00921A69"/>
    <w:rsid w:val="009311F4"/>
    <w:rsid w:val="00941D79"/>
    <w:rsid w:val="0094429D"/>
    <w:rsid w:val="009536BA"/>
    <w:rsid w:val="0095487F"/>
    <w:rsid w:val="0096128E"/>
    <w:rsid w:val="009661AB"/>
    <w:rsid w:val="009738C1"/>
    <w:rsid w:val="009907C4"/>
    <w:rsid w:val="00990D15"/>
    <w:rsid w:val="00994E44"/>
    <w:rsid w:val="009A0780"/>
    <w:rsid w:val="009A2C80"/>
    <w:rsid w:val="009A4A23"/>
    <w:rsid w:val="009B4A88"/>
    <w:rsid w:val="009C0F3F"/>
    <w:rsid w:val="009C43C4"/>
    <w:rsid w:val="009C5919"/>
    <w:rsid w:val="009D1F10"/>
    <w:rsid w:val="009D2949"/>
    <w:rsid w:val="009D3568"/>
    <w:rsid w:val="009E70CA"/>
    <w:rsid w:val="00A4092E"/>
    <w:rsid w:val="00A44746"/>
    <w:rsid w:val="00A50B23"/>
    <w:rsid w:val="00A54846"/>
    <w:rsid w:val="00A81CA1"/>
    <w:rsid w:val="00A84068"/>
    <w:rsid w:val="00A86469"/>
    <w:rsid w:val="00A9034A"/>
    <w:rsid w:val="00A95E95"/>
    <w:rsid w:val="00AB1038"/>
    <w:rsid w:val="00AB6CC6"/>
    <w:rsid w:val="00AD34E9"/>
    <w:rsid w:val="00AE46EC"/>
    <w:rsid w:val="00AF1E9E"/>
    <w:rsid w:val="00AF3F32"/>
    <w:rsid w:val="00B01034"/>
    <w:rsid w:val="00B13CE8"/>
    <w:rsid w:val="00B17247"/>
    <w:rsid w:val="00B25E95"/>
    <w:rsid w:val="00B377C0"/>
    <w:rsid w:val="00B443C9"/>
    <w:rsid w:val="00B713EF"/>
    <w:rsid w:val="00B749C9"/>
    <w:rsid w:val="00B80457"/>
    <w:rsid w:val="00B8092F"/>
    <w:rsid w:val="00B8511D"/>
    <w:rsid w:val="00B932BD"/>
    <w:rsid w:val="00BA79DD"/>
    <w:rsid w:val="00BA7B59"/>
    <w:rsid w:val="00BC6241"/>
    <w:rsid w:val="00BD09EA"/>
    <w:rsid w:val="00BD5C09"/>
    <w:rsid w:val="00BE19BC"/>
    <w:rsid w:val="00BE7162"/>
    <w:rsid w:val="00C028B3"/>
    <w:rsid w:val="00C0403D"/>
    <w:rsid w:val="00C12AED"/>
    <w:rsid w:val="00C144FA"/>
    <w:rsid w:val="00C164A0"/>
    <w:rsid w:val="00C20393"/>
    <w:rsid w:val="00C22FB2"/>
    <w:rsid w:val="00C42130"/>
    <w:rsid w:val="00C44CAA"/>
    <w:rsid w:val="00C7074E"/>
    <w:rsid w:val="00CC12D3"/>
    <w:rsid w:val="00CC247B"/>
    <w:rsid w:val="00CC252E"/>
    <w:rsid w:val="00CD5D74"/>
    <w:rsid w:val="00CF0335"/>
    <w:rsid w:val="00D019F1"/>
    <w:rsid w:val="00D22950"/>
    <w:rsid w:val="00D34E10"/>
    <w:rsid w:val="00D37853"/>
    <w:rsid w:val="00D44A1F"/>
    <w:rsid w:val="00D57C02"/>
    <w:rsid w:val="00D57D7B"/>
    <w:rsid w:val="00D80FC6"/>
    <w:rsid w:val="00D83D14"/>
    <w:rsid w:val="00DC17A9"/>
    <w:rsid w:val="00DF107B"/>
    <w:rsid w:val="00E234EB"/>
    <w:rsid w:val="00E4075F"/>
    <w:rsid w:val="00E42954"/>
    <w:rsid w:val="00E46FEA"/>
    <w:rsid w:val="00E50390"/>
    <w:rsid w:val="00E53B95"/>
    <w:rsid w:val="00E540AF"/>
    <w:rsid w:val="00E559E3"/>
    <w:rsid w:val="00E60DF7"/>
    <w:rsid w:val="00E63C95"/>
    <w:rsid w:val="00E73695"/>
    <w:rsid w:val="00EB53E8"/>
    <w:rsid w:val="00EB6374"/>
    <w:rsid w:val="00EC1F1C"/>
    <w:rsid w:val="00ED0095"/>
    <w:rsid w:val="00ED4A7E"/>
    <w:rsid w:val="00EF5237"/>
    <w:rsid w:val="00EF5B6A"/>
    <w:rsid w:val="00F238F6"/>
    <w:rsid w:val="00F56206"/>
    <w:rsid w:val="00F57B33"/>
    <w:rsid w:val="00F64FAC"/>
    <w:rsid w:val="00F65810"/>
    <w:rsid w:val="00F72432"/>
    <w:rsid w:val="00F81CFD"/>
    <w:rsid w:val="00F847E1"/>
    <w:rsid w:val="00FA0AF0"/>
    <w:rsid w:val="00FC086C"/>
    <w:rsid w:val="00FC732F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CADB23B1-1EA0-44F1-AB6C-46356810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B43D5"/>
    <w:pPr>
      <w:widowControl w:val="0"/>
      <w:suppressAutoHyphens/>
      <w:adjustRightInd w:val="0"/>
      <w:snapToGrid w:val="0"/>
    </w:pPr>
    <w:rPr>
      <w:rFonts w:eastAsia="標楷體"/>
      <w:kern w:val="2"/>
      <w:sz w:val="24"/>
    </w:rPr>
  </w:style>
  <w:style w:type="paragraph" w:styleId="11">
    <w:name w:val="heading 1"/>
    <w:basedOn w:val="a5"/>
    <w:next w:val="2"/>
    <w:qFormat/>
    <w:rsid w:val="002B43D5"/>
    <w:pPr>
      <w:keepNext/>
      <w:numPr>
        <w:numId w:val="6"/>
      </w:numPr>
      <w:tabs>
        <w:tab w:val="num" w:pos="384"/>
        <w:tab w:val="num" w:pos="432"/>
        <w:tab w:val="left" w:pos="992"/>
      </w:tabs>
      <w:spacing w:before="120" w:after="120"/>
      <w:outlineLvl w:val="0"/>
    </w:pPr>
    <w:rPr>
      <w:snapToGrid w:val="0"/>
      <w:kern w:val="0"/>
      <w:sz w:val="32"/>
      <w:u w:val="single"/>
    </w:rPr>
  </w:style>
  <w:style w:type="paragraph" w:styleId="2">
    <w:name w:val="heading 2"/>
    <w:basedOn w:val="a5"/>
    <w:qFormat/>
    <w:rsid w:val="002B43D5"/>
    <w:pPr>
      <w:numPr>
        <w:ilvl w:val="1"/>
        <w:numId w:val="6"/>
      </w:numPr>
      <w:outlineLvl w:val="1"/>
    </w:pPr>
    <w:rPr>
      <w:snapToGrid w:val="0"/>
      <w:kern w:val="0"/>
    </w:rPr>
  </w:style>
  <w:style w:type="paragraph" w:styleId="3">
    <w:name w:val="heading 3"/>
    <w:basedOn w:val="a5"/>
    <w:qFormat/>
    <w:rsid w:val="002B43D5"/>
    <w:pPr>
      <w:numPr>
        <w:ilvl w:val="2"/>
        <w:numId w:val="6"/>
      </w:numPr>
      <w:tabs>
        <w:tab w:val="clear" w:pos="1202"/>
        <w:tab w:val="left" w:pos="960"/>
      </w:tabs>
      <w:ind w:left="964" w:hanging="680"/>
      <w:outlineLvl w:val="2"/>
    </w:pPr>
    <w:rPr>
      <w:snapToGrid w:val="0"/>
      <w:kern w:val="0"/>
    </w:rPr>
  </w:style>
  <w:style w:type="paragraph" w:styleId="4">
    <w:name w:val="heading 4"/>
    <w:basedOn w:val="a5"/>
    <w:qFormat/>
    <w:rsid w:val="002B43D5"/>
    <w:pPr>
      <w:numPr>
        <w:ilvl w:val="3"/>
        <w:numId w:val="6"/>
      </w:numPr>
      <w:tabs>
        <w:tab w:val="clear" w:pos="1332"/>
        <w:tab w:val="num" w:pos="1080"/>
      </w:tabs>
      <w:ind w:left="1078" w:hanging="284"/>
      <w:outlineLvl w:val="3"/>
    </w:pPr>
  </w:style>
  <w:style w:type="paragraph" w:styleId="5">
    <w:name w:val="heading 5"/>
    <w:basedOn w:val="a5"/>
    <w:qFormat/>
    <w:rsid w:val="002B43D5"/>
    <w:pPr>
      <w:numPr>
        <w:ilvl w:val="4"/>
        <w:numId w:val="6"/>
      </w:numPr>
      <w:tabs>
        <w:tab w:val="clear" w:pos="2052"/>
        <w:tab w:val="left" w:pos="1152"/>
      </w:tabs>
      <w:ind w:left="1389" w:hanging="425"/>
      <w:outlineLvl w:val="4"/>
    </w:pPr>
    <w:rPr>
      <w:snapToGrid w:val="0"/>
      <w:kern w:val="0"/>
    </w:rPr>
  </w:style>
  <w:style w:type="paragraph" w:styleId="6">
    <w:name w:val="heading 6"/>
    <w:basedOn w:val="a5"/>
    <w:next w:val="5"/>
    <w:qFormat/>
    <w:rsid w:val="002B43D5"/>
    <w:pPr>
      <w:numPr>
        <w:ilvl w:val="5"/>
        <w:numId w:val="6"/>
      </w:numPr>
      <w:tabs>
        <w:tab w:val="left" w:pos="2410"/>
      </w:tabs>
      <w:outlineLvl w:val="5"/>
    </w:pPr>
  </w:style>
  <w:style w:type="paragraph" w:styleId="7">
    <w:name w:val="heading 7"/>
    <w:aliases w:val="(1)"/>
    <w:basedOn w:val="a5"/>
    <w:next w:val="a6"/>
    <w:qFormat/>
    <w:rsid w:val="002B43D5"/>
    <w:pPr>
      <w:numPr>
        <w:ilvl w:val="6"/>
        <w:numId w:val="6"/>
      </w:numPr>
      <w:tabs>
        <w:tab w:val="left" w:pos="2835"/>
      </w:tabs>
      <w:outlineLvl w:val="6"/>
    </w:pPr>
    <w:rPr>
      <w:snapToGrid w:val="0"/>
      <w:kern w:val="0"/>
    </w:rPr>
  </w:style>
  <w:style w:type="paragraph" w:styleId="8">
    <w:name w:val="heading 8"/>
    <w:aliases w:val="(a)"/>
    <w:basedOn w:val="a5"/>
    <w:qFormat/>
    <w:rsid w:val="002B43D5"/>
    <w:pPr>
      <w:numPr>
        <w:ilvl w:val="7"/>
        <w:numId w:val="6"/>
      </w:numPr>
      <w:tabs>
        <w:tab w:val="left" w:pos="3260"/>
      </w:tabs>
      <w:outlineLvl w:val="7"/>
    </w:pPr>
    <w:rPr>
      <w:snapToGrid w:val="0"/>
      <w:kern w:val="0"/>
    </w:rPr>
  </w:style>
  <w:style w:type="paragraph" w:styleId="9">
    <w:name w:val="heading 9"/>
    <w:basedOn w:val="a5"/>
    <w:next w:val="a5"/>
    <w:qFormat/>
    <w:rsid w:val="002B43D5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Normal Indent"/>
    <w:basedOn w:val="a5"/>
    <w:rsid w:val="002B43D5"/>
    <w:pPr>
      <w:ind w:left="480"/>
    </w:pPr>
  </w:style>
  <w:style w:type="paragraph" w:styleId="aa">
    <w:name w:val="caption"/>
    <w:basedOn w:val="a5"/>
    <w:next w:val="a5"/>
    <w:qFormat/>
    <w:rsid w:val="002B43D5"/>
    <w:pPr>
      <w:tabs>
        <w:tab w:val="left" w:pos="709"/>
      </w:tabs>
      <w:spacing w:after="60"/>
    </w:pPr>
    <w:rPr>
      <w:snapToGrid w:val="0"/>
      <w:kern w:val="0"/>
    </w:rPr>
  </w:style>
  <w:style w:type="paragraph" w:styleId="ab">
    <w:name w:val="Title"/>
    <w:aliases w:val="Policy/Procedure標題"/>
    <w:basedOn w:val="a5"/>
    <w:qFormat/>
    <w:rsid w:val="002B43D5"/>
    <w:pPr>
      <w:spacing w:after="120"/>
      <w:jc w:val="center"/>
      <w:outlineLvl w:val="0"/>
    </w:pPr>
    <w:rPr>
      <w:sz w:val="32"/>
      <w:u w:val="single"/>
    </w:rPr>
  </w:style>
  <w:style w:type="paragraph" w:customStyle="1" w:styleId="title">
    <w:name w:val="表格title"/>
    <w:basedOn w:val="a5"/>
    <w:rsid w:val="002B43D5"/>
    <w:pPr>
      <w:jc w:val="center"/>
    </w:pPr>
    <w:rPr>
      <w:snapToGrid w:val="0"/>
      <w:kern w:val="0"/>
      <w:sz w:val="32"/>
      <w:u w:val="single"/>
    </w:rPr>
  </w:style>
  <w:style w:type="paragraph" w:styleId="ac">
    <w:name w:val="header"/>
    <w:basedOn w:val="a5"/>
    <w:rsid w:val="002B43D5"/>
    <w:rPr>
      <w:sz w:val="20"/>
    </w:rPr>
  </w:style>
  <w:style w:type="character" w:styleId="ad">
    <w:name w:val="page number"/>
    <w:basedOn w:val="a7"/>
    <w:rsid w:val="002B43D5"/>
  </w:style>
  <w:style w:type="paragraph" w:styleId="ae">
    <w:name w:val="footer"/>
    <w:basedOn w:val="a5"/>
    <w:rsid w:val="002B43D5"/>
    <w:pPr>
      <w:tabs>
        <w:tab w:val="center" w:pos="4153"/>
        <w:tab w:val="right" w:pos="8306"/>
      </w:tabs>
    </w:pPr>
    <w:rPr>
      <w:sz w:val="20"/>
    </w:rPr>
  </w:style>
  <w:style w:type="paragraph" w:customStyle="1" w:styleId="a3">
    <w:name w:val="評語樣式"/>
    <w:basedOn w:val="a5"/>
    <w:rsid w:val="002B43D5"/>
    <w:pPr>
      <w:numPr>
        <w:numId w:val="1"/>
      </w:numPr>
    </w:pPr>
  </w:style>
  <w:style w:type="paragraph" w:customStyle="1" w:styleId="12">
    <w:name w:val="標題1內文"/>
    <w:basedOn w:val="a5"/>
    <w:rsid w:val="002B43D5"/>
    <w:pPr>
      <w:tabs>
        <w:tab w:val="left" w:pos="480"/>
      </w:tabs>
      <w:ind w:leftChars="150" w:left="150"/>
    </w:pPr>
  </w:style>
  <w:style w:type="paragraph" w:customStyle="1" w:styleId="20">
    <w:name w:val="標題2內文"/>
    <w:basedOn w:val="a5"/>
    <w:rsid w:val="002B43D5"/>
    <w:pPr>
      <w:ind w:left="510"/>
    </w:pPr>
  </w:style>
  <w:style w:type="paragraph" w:customStyle="1" w:styleId="30">
    <w:name w:val="標題3內文"/>
    <w:basedOn w:val="a5"/>
    <w:rsid w:val="002B43D5"/>
    <w:pPr>
      <w:tabs>
        <w:tab w:val="left" w:pos="1080"/>
      </w:tabs>
      <w:ind w:left="964"/>
    </w:pPr>
  </w:style>
  <w:style w:type="paragraph" w:customStyle="1" w:styleId="40">
    <w:name w:val="標題4內文"/>
    <w:basedOn w:val="a5"/>
    <w:rsid w:val="002B43D5"/>
    <w:pPr>
      <w:ind w:left="1077"/>
    </w:pPr>
  </w:style>
  <w:style w:type="paragraph" w:customStyle="1" w:styleId="50">
    <w:name w:val="標題5內文"/>
    <w:basedOn w:val="a5"/>
    <w:rsid w:val="002B43D5"/>
    <w:pPr>
      <w:ind w:left="1418"/>
    </w:pPr>
  </w:style>
  <w:style w:type="paragraph" w:customStyle="1" w:styleId="i">
    <w:name w:val="i. 內文"/>
    <w:basedOn w:val="a5"/>
    <w:rsid w:val="002B43D5"/>
    <w:pPr>
      <w:ind w:left="2410"/>
    </w:pPr>
  </w:style>
  <w:style w:type="paragraph" w:customStyle="1" w:styleId="i0">
    <w:name w:val="i). 內文"/>
    <w:basedOn w:val="i"/>
    <w:rsid w:val="002B43D5"/>
    <w:pPr>
      <w:ind w:left="2835"/>
    </w:pPr>
    <w:rPr>
      <w:color w:val="000000"/>
    </w:rPr>
  </w:style>
  <w:style w:type="paragraph" w:styleId="af">
    <w:name w:val="Date"/>
    <w:basedOn w:val="a5"/>
    <w:next w:val="a5"/>
    <w:rsid w:val="002B43D5"/>
    <w:pPr>
      <w:suppressAutoHyphens w:val="0"/>
      <w:adjustRightInd/>
      <w:snapToGrid/>
      <w:jc w:val="right"/>
    </w:pPr>
    <w:rPr>
      <w:sz w:val="28"/>
    </w:rPr>
  </w:style>
  <w:style w:type="paragraph" w:customStyle="1" w:styleId="1">
    <w:name w:val="表格編號 1."/>
    <w:basedOn w:val="a5"/>
    <w:rsid w:val="002B43D5"/>
    <w:pPr>
      <w:numPr>
        <w:ilvl w:val="1"/>
        <w:numId w:val="5"/>
      </w:numPr>
    </w:pPr>
  </w:style>
  <w:style w:type="paragraph" w:customStyle="1" w:styleId="10">
    <w:name w:val="表格編號1)"/>
    <w:basedOn w:val="a5"/>
    <w:rsid w:val="002B43D5"/>
    <w:pPr>
      <w:numPr>
        <w:ilvl w:val="2"/>
        <w:numId w:val="5"/>
      </w:numPr>
    </w:pPr>
  </w:style>
  <w:style w:type="paragraph" w:customStyle="1" w:styleId="a1">
    <w:name w:val="表格編號a"/>
    <w:basedOn w:val="a5"/>
    <w:rsid w:val="002B43D5"/>
    <w:pPr>
      <w:numPr>
        <w:ilvl w:val="3"/>
        <w:numId w:val="5"/>
      </w:numPr>
    </w:pPr>
  </w:style>
  <w:style w:type="paragraph" w:customStyle="1" w:styleId="a0">
    <w:name w:val="表格前(無)"/>
    <w:basedOn w:val="a5"/>
    <w:rsid w:val="002B43D5"/>
    <w:pPr>
      <w:numPr>
        <w:numId w:val="5"/>
      </w:numPr>
      <w:tabs>
        <w:tab w:val="left" w:pos="0"/>
      </w:tabs>
    </w:pPr>
  </w:style>
  <w:style w:type="paragraph" w:customStyle="1" w:styleId="a2">
    <w:name w:val="表格編號a)"/>
    <w:basedOn w:val="a5"/>
    <w:rsid w:val="002B43D5"/>
    <w:pPr>
      <w:numPr>
        <w:ilvl w:val="4"/>
        <w:numId w:val="5"/>
      </w:numPr>
    </w:pPr>
  </w:style>
  <w:style w:type="paragraph" w:customStyle="1" w:styleId="13">
    <w:name w:val="表格1)內文"/>
    <w:basedOn w:val="af0"/>
    <w:rsid w:val="002B43D5"/>
    <w:pPr>
      <w:ind w:left="851"/>
    </w:pPr>
  </w:style>
  <w:style w:type="paragraph" w:customStyle="1" w:styleId="af0">
    <w:name w:val="表格前(無)內文"/>
    <w:basedOn w:val="a5"/>
    <w:rsid w:val="002B43D5"/>
  </w:style>
  <w:style w:type="paragraph" w:customStyle="1" w:styleId="af1">
    <w:name w:val="表格a內文"/>
    <w:basedOn w:val="af0"/>
    <w:rsid w:val="002B43D5"/>
    <w:pPr>
      <w:ind w:left="1276"/>
    </w:pPr>
  </w:style>
  <w:style w:type="paragraph" w:customStyle="1" w:styleId="14">
    <w:name w:val="表格1內文"/>
    <w:basedOn w:val="af0"/>
    <w:rsid w:val="002B43D5"/>
    <w:pPr>
      <w:ind w:left="425"/>
    </w:pPr>
  </w:style>
  <w:style w:type="paragraph" w:customStyle="1" w:styleId="af2">
    <w:name w:val="表格a)內文"/>
    <w:basedOn w:val="a0"/>
    <w:rsid w:val="002B43D5"/>
    <w:pPr>
      <w:ind w:left="1276"/>
    </w:pPr>
  </w:style>
  <w:style w:type="paragraph" w:customStyle="1" w:styleId="af3">
    <w:name w:val="空一行"/>
    <w:basedOn w:val="a5"/>
    <w:rsid w:val="002B43D5"/>
  </w:style>
  <w:style w:type="paragraph" w:customStyle="1" w:styleId="i1">
    <w:name w:val="(i) 內文"/>
    <w:basedOn w:val="a5"/>
    <w:rsid w:val="002B43D5"/>
    <w:pPr>
      <w:ind w:left="3260"/>
    </w:pPr>
  </w:style>
  <w:style w:type="paragraph" w:customStyle="1" w:styleId="af4">
    <w:name w:val="其它內文"/>
    <w:basedOn w:val="a5"/>
    <w:rsid w:val="002B43D5"/>
  </w:style>
  <w:style w:type="paragraph" w:customStyle="1" w:styleId="61">
    <w:name w:val="標題6 1."/>
    <w:basedOn w:val="5A"/>
    <w:rsid w:val="002B43D5"/>
    <w:pPr>
      <w:tabs>
        <w:tab w:val="clear" w:pos="3405"/>
        <w:tab w:val="num" w:pos="3348"/>
      </w:tabs>
      <w:ind w:hanging="567"/>
    </w:pPr>
  </w:style>
  <w:style w:type="paragraph" w:customStyle="1" w:styleId="5A">
    <w:name w:val="標題5(A)"/>
    <w:basedOn w:val="4"/>
    <w:autoRedefine/>
    <w:rsid w:val="002B43D5"/>
    <w:pPr>
      <w:numPr>
        <w:ilvl w:val="0"/>
        <w:numId w:val="0"/>
      </w:numPr>
      <w:tabs>
        <w:tab w:val="num" w:pos="3405"/>
      </w:tabs>
      <w:suppressAutoHyphens w:val="0"/>
      <w:adjustRightInd/>
      <w:spacing w:before="120"/>
      <w:ind w:left="2835" w:hanging="510"/>
      <w:outlineLvl w:val="4"/>
    </w:pPr>
    <w:rPr>
      <w:noProof/>
    </w:rPr>
  </w:style>
  <w:style w:type="paragraph" w:customStyle="1" w:styleId="15">
    <w:name w:val="純文字1"/>
    <w:basedOn w:val="a5"/>
    <w:rsid w:val="002B43D5"/>
    <w:pPr>
      <w:suppressAutoHyphens w:val="0"/>
      <w:snapToGrid/>
      <w:textAlignment w:val="baseline"/>
    </w:pPr>
    <w:rPr>
      <w:rFonts w:ascii="細明體" w:eastAsia="細明體" w:hAnsi="Courier New"/>
    </w:rPr>
  </w:style>
  <w:style w:type="character" w:styleId="af5">
    <w:name w:val="annotation reference"/>
    <w:basedOn w:val="a7"/>
    <w:semiHidden/>
    <w:rsid w:val="002B43D5"/>
    <w:rPr>
      <w:sz w:val="18"/>
    </w:rPr>
  </w:style>
  <w:style w:type="paragraph" w:styleId="af6">
    <w:name w:val="annotation text"/>
    <w:basedOn w:val="a5"/>
    <w:semiHidden/>
    <w:rsid w:val="002B43D5"/>
  </w:style>
  <w:style w:type="paragraph" w:customStyle="1" w:styleId="71">
    <w:name w:val="標題7(1)"/>
    <w:basedOn w:val="5A"/>
    <w:rsid w:val="002B43D5"/>
    <w:pPr>
      <w:numPr>
        <w:numId w:val="2"/>
      </w:numPr>
      <w:tabs>
        <w:tab w:val="left" w:pos="2835"/>
      </w:tabs>
    </w:pPr>
  </w:style>
  <w:style w:type="paragraph" w:customStyle="1" w:styleId="4A">
    <w:name w:val="標題4 A."/>
    <w:basedOn w:val="3A"/>
    <w:rsid w:val="002B43D5"/>
    <w:pPr>
      <w:numPr>
        <w:numId w:val="3"/>
      </w:numPr>
      <w:tabs>
        <w:tab w:val="clear" w:pos="1134"/>
        <w:tab w:val="clear" w:pos="2347"/>
        <w:tab w:val="left" w:pos="2325"/>
      </w:tabs>
      <w:adjustRightInd w:val="0"/>
      <w:spacing w:before="60"/>
      <w:ind w:left="2325" w:hanging="340"/>
    </w:pPr>
  </w:style>
  <w:style w:type="paragraph" w:customStyle="1" w:styleId="3A">
    <w:name w:val="標題3 A."/>
    <w:basedOn w:val="3"/>
    <w:rsid w:val="002B43D5"/>
    <w:pPr>
      <w:numPr>
        <w:ilvl w:val="0"/>
        <w:numId w:val="0"/>
      </w:numPr>
      <w:tabs>
        <w:tab w:val="num" w:pos="1040"/>
        <w:tab w:val="left" w:pos="1134"/>
      </w:tabs>
      <w:suppressAutoHyphens w:val="0"/>
      <w:adjustRightInd/>
      <w:spacing w:before="240"/>
      <w:ind w:left="680"/>
    </w:pPr>
  </w:style>
  <w:style w:type="paragraph" w:customStyle="1" w:styleId="2A">
    <w:name w:val="標題2 A."/>
    <w:basedOn w:val="2"/>
    <w:rsid w:val="002B43D5"/>
    <w:pPr>
      <w:numPr>
        <w:ilvl w:val="0"/>
        <w:numId w:val="0"/>
      </w:numPr>
      <w:tabs>
        <w:tab w:val="num" w:pos="680"/>
      </w:tabs>
      <w:suppressAutoHyphens w:val="0"/>
      <w:adjustRightInd/>
      <w:spacing w:before="240" w:after="120"/>
      <w:ind w:left="680" w:hanging="680"/>
    </w:pPr>
  </w:style>
  <w:style w:type="paragraph" w:customStyle="1" w:styleId="Title0">
    <w:name w:val="操作規範Title"/>
    <w:basedOn w:val="title"/>
    <w:rsid w:val="002B43D5"/>
    <w:rPr>
      <w:sz w:val="40"/>
      <w:u w:val="none"/>
    </w:rPr>
  </w:style>
  <w:style w:type="paragraph" w:customStyle="1" w:styleId="af7">
    <w:name w:val="製版"/>
    <w:basedOn w:val="a5"/>
    <w:rsid w:val="002B43D5"/>
    <w:pPr>
      <w:spacing w:line="300" w:lineRule="exact"/>
      <w:jc w:val="right"/>
    </w:pPr>
    <w:rPr>
      <w:sz w:val="16"/>
    </w:rPr>
  </w:style>
  <w:style w:type="paragraph" w:styleId="a">
    <w:name w:val="List Bullet"/>
    <w:basedOn w:val="a5"/>
    <w:autoRedefine/>
    <w:rsid w:val="002B43D5"/>
    <w:pPr>
      <w:numPr>
        <w:numId w:val="7"/>
      </w:numPr>
    </w:pPr>
  </w:style>
  <w:style w:type="paragraph" w:customStyle="1" w:styleId="a4">
    <w:name w:val="注意事項符號"/>
    <w:basedOn w:val="a5"/>
    <w:rsid w:val="002B43D5"/>
    <w:pPr>
      <w:numPr>
        <w:numId w:val="4"/>
      </w:numPr>
      <w:tabs>
        <w:tab w:val="left" w:pos="227"/>
      </w:tabs>
      <w:spacing w:line="300" w:lineRule="exact"/>
    </w:pPr>
  </w:style>
  <w:style w:type="paragraph" w:customStyle="1" w:styleId="af8">
    <w:name w:val="注意事項內文"/>
    <w:basedOn w:val="a4"/>
    <w:rsid w:val="002B43D5"/>
    <w:pPr>
      <w:numPr>
        <w:numId w:val="0"/>
      </w:numPr>
      <w:ind w:left="227"/>
    </w:pPr>
  </w:style>
  <w:style w:type="paragraph" w:customStyle="1" w:styleId="110">
    <w:name w:val="標題1.1"/>
    <w:basedOn w:val="2"/>
    <w:rsid w:val="002B43D5"/>
  </w:style>
  <w:style w:type="paragraph" w:customStyle="1" w:styleId="111">
    <w:name w:val="標題1.1.1"/>
    <w:basedOn w:val="3"/>
    <w:rsid w:val="002B43D5"/>
  </w:style>
  <w:style w:type="paragraph" w:customStyle="1" w:styleId="af9">
    <w:name w:val="標題a"/>
    <w:basedOn w:val="4"/>
    <w:rsid w:val="002B43D5"/>
  </w:style>
  <w:style w:type="paragraph" w:customStyle="1" w:styleId="i2">
    <w:name w:val="標題(i)"/>
    <w:basedOn w:val="5"/>
    <w:rsid w:val="002B43D5"/>
  </w:style>
  <w:style w:type="paragraph" w:customStyle="1" w:styleId="112">
    <w:name w:val="標題1.1內文"/>
    <w:basedOn w:val="20"/>
    <w:rsid w:val="002B43D5"/>
    <w:pPr>
      <w:ind w:left="482"/>
    </w:pPr>
  </w:style>
  <w:style w:type="paragraph" w:customStyle="1" w:styleId="1110">
    <w:name w:val="標題1.1.1內文"/>
    <w:basedOn w:val="30"/>
    <w:rsid w:val="002B43D5"/>
  </w:style>
  <w:style w:type="paragraph" w:customStyle="1" w:styleId="afa">
    <w:name w:val="標題a內文"/>
    <w:basedOn w:val="40"/>
    <w:rsid w:val="002B43D5"/>
  </w:style>
  <w:style w:type="paragraph" w:customStyle="1" w:styleId="i3">
    <w:name w:val="標題(i)內文"/>
    <w:basedOn w:val="50"/>
    <w:rsid w:val="002B43D5"/>
    <w:pPr>
      <w:ind w:left="1389"/>
    </w:pPr>
  </w:style>
  <w:style w:type="paragraph" w:customStyle="1" w:styleId="Afb">
    <w:name w:val="A. 內文"/>
    <w:basedOn w:val="a5"/>
    <w:rsid w:val="002B43D5"/>
    <w:pPr>
      <w:ind w:left="1134"/>
    </w:pPr>
  </w:style>
  <w:style w:type="table" w:styleId="afc">
    <w:name w:val="Table Grid"/>
    <w:basedOn w:val="a8"/>
    <w:uiPriority w:val="59"/>
    <w:rsid w:val="009E70C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5"/>
    <w:link w:val="afe"/>
    <w:rsid w:val="008D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rsid w:val="008D42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">
    <w:name w:val="List Paragraph"/>
    <w:basedOn w:val="a5"/>
    <w:uiPriority w:val="34"/>
    <w:qFormat/>
    <w:rsid w:val="00AD34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&#33256;&#24202;&#30149;&#29702;&#31185;policy-procedure(&#31354;&#30333;&#31684;&#26412;)-90040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1099-DC75-4098-9546-0D4E5072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臨床病理科policy-procedure(空白範本)-900404.dot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cgmh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臨床病理科policy-procedure(空白範本)</dc:title>
  <dc:creator>Ya-Ping Chou</dc:creator>
  <cp:lastModifiedBy>陳尚宣</cp:lastModifiedBy>
  <cp:revision>2</cp:revision>
  <cp:lastPrinted>2016-09-26T09:19:00Z</cp:lastPrinted>
  <dcterms:created xsi:type="dcterms:W3CDTF">2024-12-09T04:31:00Z</dcterms:created>
  <dcterms:modified xsi:type="dcterms:W3CDTF">2024-12-09T04:31:00Z</dcterms:modified>
</cp:coreProperties>
</file>